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4257"/>
      </w:tblGrid>
      <w:tr w:rsidR="00DF101B" w:rsidRPr="00DF101B" w14:paraId="45AB6498" w14:textId="77777777" w:rsidTr="0064250F">
        <w:trPr>
          <w:cantSplit/>
          <w:trHeight w:val="2070"/>
        </w:trPr>
        <w:tc>
          <w:tcPr>
            <w:tcW w:w="3227" w:type="dxa"/>
          </w:tcPr>
          <w:p w14:paraId="08E4F091" w14:textId="77777777" w:rsidR="00DF101B" w:rsidRPr="00DF101B" w:rsidRDefault="00DF101B" w:rsidP="00DF10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</w:pPr>
          </w:p>
          <w:p w14:paraId="51EDAC2A" w14:textId="77777777" w:rsidR="00DF101B" w:rsidRPr="00DF101B" w:rsidRDefault="00DF101B" w:rsidP="00DF10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</w:pPr>
          </w:p>
          <w:p w14:paraId="25F297A8" w14:textId="77777777" w:rsidR="00DF101B" w:rsidRPr="00DF101B" w:rsidRDefault="00DF101B" w:rsidP="00DF10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</w:pPr>
          </w:p>
          <w:p w14:paraId="66B0DE0C" w14:textId="77777777" w:rsidR="00DF101B" w:rsidRPr="00DF101B" w:rsidRDefault="00DF101B" w:rsidP="00DF10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</w:pPr>
          </w:p>
          <w:p w14:paraId="2A436048" w14:textId="77777777" w:rsidR="00DF101B" w:rsidRPr="00DF101B" w:rsidRDefault="00DF101B" w:rsidP="00DF10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US"/>
              </w:rPr>
            </w:pPr>
            <w:r w:rsidRPr="00DF101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US"/>
              </w:rPr>
              <w:t>ที่</w:t>
            </w:r>
            <w:r w:rsidRPr="00DF101B"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  <w:t xml:space="preserve"> </w:t>
            </w:r>
            <w:r w:rsidRPr="00DF101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US"/>
              </w:rPr>
              <w:t>ปท</w:t>
            </w:r>
            <w:r w:rsidRPr="00DF101B"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  <w:t xml:space="preserve"> </w:t>
            </w:r>
            <w:r w:rsidRPr="00DF101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US"/>
              </w:rPr>
              <w:t>๐๐</w:t>
            </w:r>
            <w:r w:rsidRPr="00DF101B"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  <w:t>32/</w:t>
            </w:r>
            <w:r w:rsidR="000734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US"/>
              </w:rPr>
              <w:t>ว</w:t>
            </w:r>
          </w:p>
        </w:tc>
        <w:tc>
          <w:tcPr>
            <w:tcW w:w="1984" w:type="dxa"/>
          </w:tcPr>
          <w:p w14:paraId="75D16F89" w14:textId="411C3DEE" w:rsidR="00DF101B" w:rsidRPr="001550F8" w:rsidRDefault="00560C35" w:rsidP="00DF10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8"/>
                <w:szCs w:val="48"/>
                <w:cs/>
                <w:lang w:val="en-US"/>
              </w:rPr>
            </w:pPr>
            <w:r w:rsidRPr="00560C35">
              <w:rPr>
                <w:rFonts w:ascii="TH SarabunIT๙" w:hAnsi="TH SarabunIT๙" w:cs="TH SarabunIT๙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E7CBD5A" wp14:editId="119BF40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356235</wp:posOffset>
                      </wp:positionV>
                      <wp:extent cx="103822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9A19A" w14:textId="7772B44B" w:rsidR="00560C35" w:rsidRPr="00797B07" w:rsidRDefault="00EE6F84" w:rsidP="00560C35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8"/>
                                      <w:szCs w:val="5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8"/>
                                      <w:szCs w:val="56"/>
                                      <w:cs/>
                                    </w:rPr>
                                    <w:t>(</w:t>
                                  </w:r>
                                  <w:r w:rsidR="00560C35" w:rsidRPr="00797B0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8"/>
                                      <w:szCs w:val="56"/>
                                      <w:cs/>
                                    </w:rPr>
                                    <w:t>สำเนา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8"/>
                                      <w:szCs w:val="5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7CBD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25pt;margin-top:28.05pt;width:8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" filled="f" stroked="f">
                      <v:textbox style="mso-fit-shape-to-text:t">
                        <w:txbxContent>
                          <w:p w14:paraId="7759A19A" w14:textId="7772B44B" w:rsidR="00560C35" w:rsidRPr="00797B07" w:rsidRDefault="00EE6F84" w:rsidP="00560C3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56"/>
                                <w:cs/>
                              </w:rPr>
                              <w:t>(</w:t>
                            </w:r>
                            <w:r w:rsidR="00560C35" w:rsidRPr="00797B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56"/>
                                <w:cs/>
                              </w:rPr>
                              <w:t>สำเนา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5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101B" w:rsidRPr="001550F8">
              <w:rPr>
                <w:rFonts w:ascii="TH SarabunIT๙" w:eastAsia="Times New Roman" w:hAnsi="TH SarabunIT๙" w:cs="TH SarabunIT๙"/>
                <w:b/>
                <w:bCs/>
                <w:noProof/>
                <w:sz w:val="48"/>
                <w:szCs w:val="48"/>
                <w:lang w:val="en-US"/>
              </w:rPr>
              <w:drawing>
                <wp:inline distT="0" distB="0" distL="0" distR="0" wp14:anchorId="26437E9F" wp14:editId="4AD81ED7">
                  <wp:extent cx="1133475" cy="11715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</w:tcPr>
          <w:p w14:paraId="7EB0E29C" w14:textId="77777777" w:rsidR="00DF101B" w:rsidRPr="00DF101B" w:rsidRDefault="00DF101B" w:rsidP="00DF10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</w:pPr>
          </w:p>
          <w:p w14:paraId="62F28703" w14:textId="77777777" w:rsidR="00DF101B" w:rsidRPr="00DF101B" w:rsidRDefault="00DF101B" w:rsidP="00DF10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</w:pPr>
          </w:p>
          <w:p w14:paraId="0D32602D" w14:textId="77777777" w:rsidR="00DF101B" w:rsidRPr="00DF101B" w:rsidRDefault="00DF101B" w:rsidP="00DF10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</w:pPr>
          </w:p>
          <w:p w14:paraId="60A048E8" w14:textId="77777777" w:rsidR="00DF101B" w:rsidRPr="00DF101B" w:rsidRDefault="00DF101B" w:rsidP="00DF10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</w:pPr>
          </w:p>
          <w:p w14:paraId="0019CCB8" w14:textId="77777777" w:rsidR="00DF101B" w:rsidRPr="00DF101B" w:rsidRDefault="00DF101B" w:rsidP="00DF101B">
            <w:pPr>
              <w:spacing w:after="0" w:line="240" w:lineRule="auto"/>
              <w:ind w:left="441"/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</w:pPr>
            <w:r w:rsidRPr="00DF101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US"/>
              </w:rPr>
              <w:t>สำนักงานสาธารณสุขจังหวัดปทุมธานี</w:t>
            </w:r>
          </w:p>
          <w:p w14:paraId="78CF598D" w14:textId="77777777" w:rsidR="00DF101B" w:rsidRPr="00DF101B" w:rsidRDefault="00DF101B" w:rsidP="00DF101B">
            <w:pPr>
              <w:spacing w:after="0" w:line="240" w:lineRule="auto"/>
              <w:ind w:left="441"/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</w:pPr>
            <w:r w:rsidRPr="00DF101B">
              <w:rPr>
                <w:rFonts w:ascii="TH SarabunIT๙" w:eastAsia="Times New Roman" w:hAnsi="TH SarabunIT๙" w:cs="TH SarabunIT๙"/>
                <w:sz w:val="32"/>
                <w:szCs w:val="32"/>
                <w:lang w:val="en-US"/>
              </w:rPr>
              <w:t xml:space="preserve">14 </w:t>
            </w:r>
            <w:r w:rsidRPr="00DF101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US"/>
              </w:rPr>
              <w:t>ถ.รัฐอำนวย ต.บางปรอก ปท</w:t>
            </w:r>
            <w:r w:rsidRPr="00DF1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Pr="00DF101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US"/>
              </w:rPr>
              <w:t>๑๒๐๐๐</w:t>
            </w:r>
          </w:p>
        </w:tc>
      </w:tr>
    </w:tbl>
    <w:p w14:paraId="5B3EF1C2" w14:textId="77777777" w:rsidR="00DF101B" w:rsidRPr="00DF101B" w:rsidRDefault="00DF101B" w:rsidP="00DF101B">
      <w:pPr>
        <w:tabs>
          <w:tab w:val="left" w:pos="4230"/>
          <w:tab w:val="left" w:pos="468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DF101B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ab/>
      </w:r>
      <w:r w:rsidRPr="00DF101B">
        <w:rPr>
          <w:rFonts w:ascii="TH SarabunIT๙" w:eastAsia="Times New Roman" w:hAnsi="TH SarabunIT๙" w:cs="TH SarabunIT๙"/>
          <w:sz w:val="32"/>
          <w:szCs w:val="32"/>
          <w:lang w:val="en-US"/>
        </w:rPr>
        <w:tab/>
      </w:r>
      <w:r w:rsidR="000734D7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ตุลาคม 2563</w:t>
      </w:r>
    </w:p>
    <w:p w14:paraId="18CD97D0" w14:textId="77777777" w:rsidR="00DF101B" w:rsidRPr="00DF101B" w:rsidRDefault="00DF101B" w:rsidP="00082574">
      <w:pPr>
        <w:tabs>
          <w:tab w:val="left" w:pos="54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DF101B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เรื่อง</w:t>
      </w:r>
      <w:r w:rsidRPr="00DF101B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ab/>
      </w:r>
      <w:r w:rsidR="000734D7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ขอข้อมูลพื้นฐานระบบเทคโนโลยีสารสนเทศ</w:t>
      </w:r>
    </w:p>
    <w:p w14:paraId="2245D577" w14:textId="77777777" w:rsidR="00DF101B" w:rsidRDefault="00DF101B" w:rsidP="00082574">
      <w:pPr>
        <w:tabs>
          <w:tab w:val="left" w:pos="54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DF101B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เรียน</w:t>
      </w:r>
      <w:r w:rsidRPr="00DF101B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ab/>
      </w:r>
      <w:r w:rsidR="000734D7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ผู้อำนวยการโรงพยาบาลทุกแห่ง</w:t>
      </w:r>
    </w:p>
    <w:p w14:paraId="610E64B5" w14:textId="29E51C9C" w:rsidR="00DF101B" w:rsidRPr="00DF101B" w:rsidRDefault="00DF101B" w:rsidP="00082574">
      <w:pPr>
        <w:tabs>
          <w:tab w:val="left" w:pos="12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DF101B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สิ่งที่ส่งมาด้วย</w:t>
      </w:r>
      <w:r w:rsidRPr="00DF101B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ab/>
      </w:r>
      <w:r w:rsidR="000734D7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สำเนา</w:t>
      </w:r>
      <w:r w:rsidR="00886839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หนังสือสำนักงานเขตสุภาพที่ 4 ที่ สธ 0229/ว 1664 วันที่ 15 ตุลาคม 2563</w:t>
      </w:r>
    </w:p>
    <w:p w14:paraId="003A5816" w14:textId="6C657C96" w:rsidR="00DF101B" w:rsidRPr="00DF101B" w:rsidRDefault="000734D7" w:rsidP="00DF101B">
      <w:pPr>
        <w:spacing w:before="12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ด้วยสำนักงานเขตสุขภาพที่ 4 ขอความร่วมมือสำรวจข้อมูลพื้นฐาน</w:t>
      </w:r>
      <w:r w:rsidRPr="000734D7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ระบบเทคโนโลยีสารสนเทศ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 xml:space="preserve"> เพื่อใช้เป็นข้อมูลในการพัฒนา</w:t>
      </w:r>
      <w:r w:rsidRPr="000734D7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ระบบเทคโนโลยีสารสนเทศ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 xml:space="preserve"> เขตสุขภาพที่ 4 ปีงบประมาณ 2564 ทั้งนี้สามารถดาวน์โหลดแบบฟอร์มทาง </w:t>
      </w:r>
      <w:r>
        <w:rPr>
          <w:rFonts w:ascii="TH SarabunIT๙" w:eastAsia="Times New Roman" w:hAnsi="TH SarabunIT๙" w:cs="TH SarabunIT๙"/>
          <w:sz w:val="32"/>
          <w:szCs w:val="32"/>
          <w:lang w:val="en-US"/>
        </w:rPr>
        <w:t xml:space="preserve">QR code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 xml:space="preserve">สิ่งที่ส่งมาด้วย และขอให้ส่งข้อมูลกลับมายังสำนักงานสาธารณสุขจังหวัดปทุมธานี ทาง </w:t>
      </w:r>
      <w:r>
        <w:rPr>
          <w:rFonts w:ascii="TH SarabunIT๙" w:eastAsia="Times New Roman" w:hAnsi="TH SarabunIT๙" w:cs="TH SarabunIT๙"/>
          <w:sz w:val="32"/>
          <w:szCs w:val="32"/>
          <w:lang w:val="en-US"/>
        </w:rPr>
        <w:t xml:space="preserve">E-mail : </w:t>
      </w:r>
      <w:r w:rsidRPr="000734D7">
        <w:rPr>
          <w:rFonts w:ascii="TH SarabunPSK" w:eastAsia="Times New Roman" w:hAnsi="TH SarabunPSK" w:cs="TH SarabunPSK"/>
          <w:sz w:val="32"/>
          <w:szCs w:val="32"/>
          <w:lang w:val="en-US"/>
        </w:rPr>
        <w:t>infopte2020@gmail.com</w:t>
      </w:r>
      <w:r w:rsidRPr="000734D7">
        <w:rPr>
          <w:rFonts w:ascii="TH SarabunIT๙" w:eastAsia="Times New Roman" w:hAnsi="TH SarabunIT๙" w:cs="TH SarabunIT๙"/>
          <w:sz w:val="32"/>
          <w:szCs w:val="32"/>
          <w:lang w:val="en-US"/>
        </w:rPr>
        <w:t xml:space="preserve"> </w:t>
      </w:r>
      <w:r w:rsidRPr="000734D7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ภายใน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วันที่ 2</w:t>
      </w:r>
      <w:r w:rsidR="004D09E2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 xml:space="preserve"> ตุลาคม 2563</w:t>
      </w:r>
    </w:p>
    <w:p w14:paraId="5951FFC9" w14:textId="250572B0" w:rsidR="00DF101B" w:rsidRPr="00DF101B" w:rsidRDefault="00DF101B" w:rsidP="00DF101B">
      <w:pPr>
        <w:spacing w:before="12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US"/>
        </w:rPr>
      </w:pPr>
      <w:r w:rsidRPr="00DF101B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จึงเรียนมาเพื่อ</w:t>
      </w:r>
      <w:r w:rsidR="000734D7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ทราบ และแจ้งผู้เกี่ยวข้องดำเนิน</w:t>
      </w:r>
      <w:r w:rsidR="004D09E2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การ</w:t>
      </w:r>
      <w:r w:rsidR="000734D7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ต่อไป</w:t>
      </w:r>
      <w:r w:rsidR="00886839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ด้วย</w:t>
      </w:r>
    </w:p>
    <w:p w14:paraId="39CE99EA" w14:textId="78B8767A" w:rsidR="00DF101B" w:rsidRPr="00DF101B" w:rsidRDefault="00DF101B" w:rsidP="00DF101B">
      <w:pPr>
        <w:tabs>
          <w:tab w:val="center" w:pos="4230"/>
        </w:tabs>
        <w:spacing w:before="240" w:after="0" w:line="240" w:lineRule="auto"/>
        <w:ind w:firstLine="450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US"/>
        </w:rPr>
      </w:pPr>
      <w:r w:rsidRPr="00DF101B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ขอแสดงความนับถือ</w:t>
      </w:r>
    </w:p>
    <w:p w14:paraId="45F36A58" w14:textId="28F4598D" w:rsidR="003877E2" w:rsidRPr="003877E2" w:rsidRDefault="00753FEB" w:rsidP="00F633AC">
      <w:pPr>
        <w:tabs>
          <w:tab w:val="center" w:pos="59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1000A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D58A5" wp14:editId="2BBD6319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292350" cy="101854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01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AAC0" w14:textId="77777777" w:rsidR="00753FEB" w:rsidRPr="00882044" w:rsidRDefault="00753FEB" w:rsidP="00082574">
                            <w:pPr>
                              <w:spacing w:after="0" w:line="240" w:lineRule="auto"/>
                              <w:ind w:left="-9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82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กลุ่มงานพัฒนายุทธศาสตร์สาธา</w:t>
                            </w:r>
                            <w:r w:rsidRPr="008820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รณสุข</w:t>
                            </w:r>
                          </w:p>
                          <w:p w14:paraId="33F4681C" w14:textId="77777777" w:rsidR="00753FEB" w:rsidRPr="00082574" w:rsidRDefault="00753FEB" w:rsidP="00082574">
                            <w:pPr>
                              <w:spacing w:after="0" w:line="240" w:lineRule="auto"/>
                              <w:ind w:left="-9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820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 ๐</w:t>
                            </w:r>
                            <w:r w:rsidRPr="00882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820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๒๕๘๑</w:t>
                            </w:r>
                            <w:r w:rsidRPr="00882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825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6454 </w:t>
                            </w:r>
                            <w:r w:rsidR="000825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ต่อ </w:t>
                            </w:r>
                            <w:r w:rsidR="000825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US"/>
                              </w:rPr>
                              <w:t>402, 403</w:t>
                            </w:r>
                          </w:p>
                          <w:p w14:paraId="424AC447" w14:textId="77777777" w:rsidR="00753FEB" w:rsidRPr="00882044" w:rsidRDefault="00753FEB" w:rsidP="00082574">
                            <w:pPr>
                              <w:spacing w:after="0" w:line="240" w:lineRule="auto"/>
                              <w:ind w:left="-9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820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โทรสาร</w:t>
                            </w:r>
                            <w:r w:rsidRPr="00882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820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="000825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2581 7635</w:t>
                            </w:r>
                          </w:p>
                          <w:p w14:paraId="4958A3EB" w14:textId="5F2BB62D" w:rsidR="00753FEB" w:rsidRPr="00886839" w:rsidRDefault="00753FEB" w:rsidP="00082574">
                            <w:pPr>
                              <w:spacing w:after="0" w:line="240" w:lineRule="auto"/>
                              <w:ind w:left="-9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8820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E-mail</w:t>
                            </w:r>
                            <w:r w:rsidRPr="00882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820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Pr="00882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86839" w:rsidRPr="000734D7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infopte2020@gmail.com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D58A5" id="Text Box 4" o:spid="_x0000_s1027" type="#_x0000_t202" style="position:absolute;margin-left:0;margin-top:0;width:180.5pt;height:80.2pt;z-index:251659264;visibility:visible;mso-wrap-style:square;mso-wrap-distance-left:9pt;mso-wrap-distance-top:0;mso-wrap-distance-right:9pt;mso-wrap-distance-bottom:0;mso-position-horizontal:lef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" filled="f" stroked="f">
                <v:textbox style="mso-fit-shape-to-text:t">
                  <w:txbxContent>
                    <w:p w14:paraId="4585AAC0" w14:textId="77777777" w:rsidR="00753FEB" w:rsidRPr="00882044" w:rsidRDefault="00753FEB" w:rsidP="00082574">
                      <w:pPr>
                        <w:spacing w:after="0" w:line="240" w:lineRule="auto"/>
                        <w:ind w:left="-9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82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กลุ่มงานพัฒนายุทธศาสตร์สาธา</w:t>
                      </w:r>
                      <w:r w:rsidRPr="0088204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รณสุข</w:t>
                      </w:r>
                    </w:p>
                    <w:p w14:paraId="33F4681C" w14:textId="77777777" w:rsidR="00753FEB" w:rsidRPr="00082574" w:rsidRDefault="00753FEB" w:rsidP="00082574">
                      <w:pPr>
                        <w:spacing w:after="0" w:line="240" w:lineRule="auto"/>
                        <w:ind w:left="-90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US"/>
                        </w:rPr>
                      </w:pPr>
                      <w:r w:rsidRPr="0088204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 ๐</w:t>
                      </w:r>
                      <w:r w:rsidRPr="00882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8204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๒๕๘๑</w:t>
                      </w:r>
                      <w:r w:rsidRPr="00882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8257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6454 </w:t>
                      </w:r>
                      <w:r w:rsidR="000825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ต่อ </w:t>
                      </w:r>
                      <w:r w:rsidR="00082574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US"/>
                        </w:rPr>
                        <w:t>402, 403</w:t>
                      </w:r>
                    </w:p>
                    <w:p w14:paraId="424AC447" w14:textId="77777777" w:rsidR="00753FEB" w:rsidRPr="00882044" w:rsidRDefault="00753FEB" w:rsidP="00082574">
                      <w:pPr>
                        <w:spacing w:after="0" w:line="240" w:lineRule="auto"/>
                        <w:ind w:left="-9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8204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โทรสาร</w:t>
                      </w:r>
                      <w:r w:rsidRPr="00882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8204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0 </w:t>
                      </w:r>
                      <w:r w:rsidR="0008257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2581 7635</w:t>
                      </w:r>
                    </w:p>
                    <w:p w14:paraId="4958A3EB" w14:textId="5F2BB62D" w:rsidR="00753FEB" w:rsidRPr="00886839" w:rsidRDefault="00753FEB" w:rsidP="00082574">
                      <w:pPr>
                        <w:spacing w:after="0" w:line="240" w:lineRule="auto"/>
                        <w:ind w:left="-90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88204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E-mail</w:t>
                      </w:r>
                      <w:r w:rsidRPr="00882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8204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Pr="00882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86839" w:rsidRPr="000734D7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lang w:val="en-US"/>
                        </w:rPr>
                        <w:t>infopte2020@gmail.com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877E2" w:rsidRPr="003877E2" w:rsidSect="0075189C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D7"/>
    <w:rsid w:val="00025115"/>
    <w:rsid w:val="000734D7"/>
    <w:rsid w:val="00082574"/>
    <w:rsid w:val="000F0116"/>
    <w:rsid w:val="00100082"/>
    <w:rsid w:val="001550F8"/>
    <w:rsid w:val="001D4628"/>
    <w:rsid w:val="00337380"/>
    <w:rsid w:val="003877E2"/>
    <w:rsid w:val="004A04D9"/>
    <w:rsid w:val="004D09E2"/>
    <w:rsid w:val="00560C35"/>
    <w:rsid w:val="005E3D02"/>
    <w:rsid w:val="006B099B"/>
    <w:rsid w:val="007421DD"/>
    <w:rsid w:val="0075189C"/>
    <w:rsid w:val="00753FEB"/>
    <w:rsid w:val="00797B07"/>
    <w:rsid w:val="0085069F"/>
    <w:rsid w:val="00886839"/>
    <w:rsid w:val="009D06CE"/>
    <w:rsid w:val="00AD60E6"/>
    <w:rsid w:val="00B33510"/>
    <w:rsid w:val="00D53C87"/>
    <w:rsid w:val="00DD7423"/>
    <w:rsid w:val="00DF101B"/>
    <w:rsid w:val="00EE6F84"/>
    <w:rsid w:val="00F442B0"/>
    <w:rsid w:val="00F633AC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8D6E"/>
  <w15:chartTrackingRefBased/>
  <w15:docId w15:val="{DBF349AC-4F84-4A56-AFEA-7282FDC2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633AC"/>
    <w:pPr>
      <w:keepNext/>
      <w:spacing w:after="0" w:line="240" w:lineRule="auto"/>
      <w:jc w:val="center"/>
      <w:outlineLvl w:val="1"/>
    </w:pPr>
    <w:rPr>
      <w:rFonts w:ascii="CordiaUPC" w:eastAsia="Cordia New" w:hAnsi="CordiaUPC" w:cs="CordiaUPC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633AC"/>
    <w:rPr>
      <w:rFonts w:ascii="CordiaUPC" w:eastAsia="Cordia New" w:hAnsi="CordiaUPC" w:cs="CordiaUPC"/>
      <w:b/>
      <w:bCs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0734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99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9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Doc\!!Gove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F0A5-5B96-41BD-8882-A380A63D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!!Govenment.dotx</Template>
  <TotalTime>20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Thity</dc:creator>
  <cp:keywords/>
  <dc:description/>
  <cp:lastModifiedBy>MOOHAEM</cp:lastModifiedBy>
  <cp:revision>8</cp:revision>
  <cp:lastPrinted>2020-10-20T07:39:00Z</cp:lastPrinted>
  <dcterms:created xsi:type="dcterms:W3CDTF">2020-10-20T04:25:00Z</dcterms:created>
  <dcterms:modified xsi:type="dcterms:W3CDTF">2020-10-20T07:39:00Z</dcterms:modified>
</cp:coreProperties>
</file>